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B" w:rsidRPr="009C48EB" w:rsidRDefault="009C48EB" w:rsidP="004E76C4">
      <w:pPr>
        <w:pStyle w:val="Nadpis2"/>
        <w:pBdr>
          <w:right w:val="single" w:sz="12" w:space="7" w:color="auto"/>
        </w:pBdr>
        <w:spacing w:before="120"/>
        <w:ind w:left="0"/>
        <w:rPr>
          <w:rFonts w:ascii="Tahoma" w:hAnsi="Tahoma" w:cs="Tahoma"/>
          <w:sz w:val="24"/>
        </w:rPr>
      </w:pPr>
      <w:bookmarkStart w:id="0" w:name="_GoBack"/>
      <w:bookmarkEnd w:id="0"/>
      <w:r w:rsidRPr="009C48EB">
        <w:rPr>
          <w:rFonts w:ascii="Tahoma" w:hAnsi="Tahoma" w:cs="Tahoma"/>
          <w:sz w:val="24"/>
        </w:rPr>
        <w:t xml:space="preserve">Pohár mládeže (družstev) - </w:t>
      </w:r>
      <w:r w:rsidR="00896EFD">
        <w:rPr>
          <w:rFonts w:ascii="Tahoma" w:hAnsi="Tahoma" w:cs="Tahoma"/>
          <w:sz w:val="24"/>
        </w:rPr>
        <w:t>3</w:t>
      </w:r>
      <w:r w:rsidRPr="009C48EB">
        <w:rPr>
          <w:rFonts w:ascii="Tahoma" w:hAnsi="Tahoma" w:cs="Tahoma"/>
          <w:sz w:val="24"/>
        </w:rPr>
        <w:t>. kolo</w:t>
      </w:r>
    </w:p>
    <w:p w:rsidR="004E76C4" w:rsidRDefault="0036739E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181100"/>
            <wp:effectExtent l="0" t="0" r="0" b="0"/>
            <wp:docPr id="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267450" cy="1238250"/>
            <wp:effectExtent l="0" t="0" r="0" b="0"/>
            <wp:docPr id="8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181100"/>
            <wp:effectExtent l="0" t="0" r="0" b="0"/>
            <wp:docPr id="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1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F9" w:rsidRDefault="009C48EB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 w:rsidRPr="00C724F1">
        <w:rPr>
          <w:rFonts w:ascii="Tahoma" w:hAnsi="Tahoma" w:cs="Tahoma"/>
          <w:szCs w:val="22"/>
        </w:rPr>
        <w:t>Kuželna:</w:t>
      </w:r>
      <w:r w:rsidR="00C724F1">
        <w:rPr>
          <w:rFonts w:ascii="Tahoma" w:hAnsi="Tahoma" w:cs="Tahoma"/>
          <w:szCs w:val="22"/>
        </w:rPr>
        <w:tab/>
      </w:r>
      <w:r w:rsidR="00896EFD">
        <w:rPr>
          <w:rFonts w:ascii="Tahoma" w:hAnsi="Tahoma" w:cs="Tahoma"/>
          <w:szCs w:val="22"/>
        </w:rPr>
        <w:t>Poděbrady</w:t>
      </w:r>
      <w:r w:rsidR="008E66A8">
        <w:rPr>
          <w:rFonts w:ascii="Tahoma" w:hAnsi="Tahoma" w:cs="Tahoma"/>
          <w:szCs w:val="22"/>
        </w:rPr>
        <w:tab/>
      </w:r>
      <w:r w:rsidR="003863A9" w:rsidRPr="00C724F1">
        <w:rPr>
          <w:rFonts w:ascii="Tahoma" w:hAnsi="Tahoma" w:cs="Tahoma"/>
          <w:szCs w:val="22"/>
        </w:rPr>
        <w:tab/>
      </w:r>
      <w:r w:rsidR="00173D11">
        <w:rPr>
          <w:rFonts w:ascii="Tahoma" w:hAnsi="Tahoma" w:cs="Tahoma"/>
          <w:szCs w:val="22"/>
        </w:rPr>
        <w:t xml:space="preserve">Rozhodčí: </w:t>
      </w:r>
      <w:r w:rsidR="004E76C4">
        <w:rPr>
          <w:rFonts w:ascii="Tahoma" w:hAnsi="Tahoma" w:cs="Tahoma"/>
          <w:szCs w:val="22"/>
        </w:rPr>
        <w:t>Václav Anděl, Jiří Miláček</w:t>
      </w:r>
    </w:p>
    <w:p w:rsidR="004E76C4" w:rsidRPr="00C724F1" w:rsidRDefault="004E76C4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9139D6" w:rsidRPr="0036456E" w:rsidRDefault="009139D6" w:rsidP="0063104F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36"/>
          <w:szCs w:val="32"/>
          <w:u w:val="single"/>
        </w:rPr>
      </w:pPr>
      <w:r w:rsidRPr="0036456E">
        <w:rPr>
          <w:rFonts w:ascii="Calibri" w:hAnsi="Calibri" w:cs="Tahoma"/>
          <w:b/>
          <w:bCs/>
          <w:sz w:val="36"/>
          <w:szCs w:val="32"/>
          <w:u w:val="single"/>
        </w:rPr>
        <w:t>Tabulka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 xml:space="preserve"> po </w:t>
      </w:r>
      <w:r w:rsidR="00896EFD">
        <w:rPr>
          <w:rFonts w:ascii="Calibri" w:hAnsi="Calibri" w:cs="Tahoma"/>
          <w:b/>
          <w:bCs/>
          <w:sz w:val="36"/>
          <w:szCs w:val="32"/>
          <w:u w:val="single"/>
        </w:rPr>
        <w:t>3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 xml:space="preserve">. </w:t>
      </w:r>
      <w:r w:rsidR="00173D11" w:rsidRPr="0036456E">
        <w:rPr>
          <w:rFonts w:ascii="Calibri" w:hAnsi="Calibri" w:cs="Tahoma"/>
          <w:b/>
          <w:bCs/>
          <w:sz w:val="36"/>
          <w:szCs w:val="32"/>
          <w:u w:val="single"/>
        </w:rPr>
        <w:t>k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>ole</w:t>
      </w:r>
    </w:p>
    <w:tbl>
      <w:tblPr>
        <w:tblpPr w:leftFromText="141" w:rightFromText="141" w:vertAnchor="text" w:horzAnchor="margin" w:tblpXSpec="center" w:tblpY="199"/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140"/>
        <w:gridCol w:w="1720"/>
        <w:gridCol w:w="1440"/>
        <w:gridCol w:w="1040"/>
      </w:tblGrid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Družstvo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Průměr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Zápasy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2"/>
              </w:rPr>
              <w:t>Body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TJ Sokol Kolín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1213,7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 w:val="24"/>
                <w:szCs w:val="24"/>
                <w:highlight w:val="yellow"/>
              </w:rPr>
              <w:t>25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KK Kosmonosy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1164,3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TJ Sparta Kutná Hora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1160,0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A7E5A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TJ Sokol Kostelec nČl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1140,0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20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KK Jiří Poděbrady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1223,5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2/8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18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color w:val="000000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sz w:val="24"/>
                <w:szCs w:val="24"/>
                <w:highlight w:val="yellow"/>
              </w:rPr>
              <w:t>TJ Sokol Kolín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sz w:val="24"/>
                <w:szCs w:val="24"/>
                <w:highlight w:val="yellow"/>
              </w:rPr>
              <w:t>1102,7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sz w:val="24"/>
                <w:szCs w:val="24"/>
                <w:highlight w:val="yellow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10480E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0480E">
              <w:rPr>
                <w:rFonts w:ascii="Calibri" w:hAnsi="Calibri"/>
                <w:sz w:val="24"/>
                <w:szCs w:val="24"/>
                <w:highlight w:val="yellow"/>
              </w:rPr>
              <w:t>14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KK Kosmonosy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1145,0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2/8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TJ Sokol Kostelec nČl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1019,3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 xml:space="preserve">TJ Sokol Benešov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1042,0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2/8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 xml:space="preserve">TJ Neratovice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918,7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3/8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TJ Sokol Kostelec nČl 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897,0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5A7E5A" w:rsidRPr="005A7E5A" w:rsidTr="005A7E5A">
        <w:trPr>
          <w:trHeight w:val="2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A7E5A">
              <w:rPr>
                <w:rFonts w:ascii="Calibri" w:hAnsi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TJ Sparta Kutná Hora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5A" w:rsidRPr="005A7E5A" w:rsidRDefault="005A7E5A" w:rsidP="005A7E5A">
            <w:pPr>
              <w:spacing w:before="0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5A7E5A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63104F" w:rsidRPr="0036456E" w:rsidRDefault="0063104F" w:rsidP="0063104F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</w:p>
    <w:p w:rsidR="00173D11" w:rsidRDefault="00173D11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9139D6" w:rsidRPr="002F45D9" w:rsidRDefault="004D5D91" w:rsidP="00E02E4F">
      <w:pPr>
        <w:pStyle w:val="Nadpis2"/>
        <w:pBdr>
          <w:top w:val="single" w:sz="8" w:space="0" w:color="000000"/>
          <w:left w:val="single" w:sz="8" w:space="31" w:color="000000"/>
          <w:bottom w:val="single" w:sz="8" w:space="0" w:color="000000"/>
          <w:right w:val="single" w:sz="8" w:space="0" w:color="000000"/>
        </w:pBdr>
        <w:spacing w:before="240"/>
        <w:ind w:right="0"/>
        <w:rPr>
          <w:rFonts w:ascii="Tahoma" w:hAnsi="Tahoma" w:cs="Tahoma"/>
          <w:sz w:val="24"/>
          <w:szCs w:val="24"/>
        </w:rPr>
      </w:pPr>
      <w:r w:rsidRPr="002F45D9">
        <w:rPr>
          <w:rFonts w:ascii="Tahoma" w:hAnsi="Tahoma" w:cs="Tahoma"/>
          <w:sz w:val="32"/>
          <w:szCs w:val="24"/>
        </w:rPr>
        <w:t>Středočeský pohár mládeže</w:t>
      </w:r>
      <w:r w:rsidR="004E4C7D">
        <w:rPr>
          <w:rFonts w:ascii="Tahoma" w:hAnsi="Tahoma" w:cs="Tahoma"/>
          <w:sz w:val="32"/>
          <w:szCs w:val="24"/>
        </w:rPr>
        <w:t xml:space="preserve"> - </w:t>
      </w:r>
      <w:r w:rsidRPr="002F45D9">
        <w:rPr>
          <w:rFonts w:ascii="Tahoma" w:hAnsi="Tahoma" w:cs="Tahoma"/>
          <w:sz w:val="32"/>
          <w:szCs w:val="24"/>
        </w:rPr>
        <w:t>jednotlivc</w:t>
      </w:r>
      <w:r w:rsidR="004E4C7D">
        <w:rPr>
          <w:rFonts w:ascii="Tahoma" w:hAnsi="Tahoma" w:cs="Tahoma"/>
          <w:sz w:val="32"/>
          <w:szCs w:val="24"/>
        </w:rPr>
        <w:t>i</w:t>
      </w:r>
    </w:p>
    <w:p w:rsidR="009139D6" w:rsidRPr="0036456E" w:rsidRDefault="00896EFD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>
        <w:rPr>
          <w:rFonts w:ascii="Calibri" w:hAnsi="Calibri" w:cs="Tahoma"/>
          <w:b/>
          <w:bCs/>
          <w:sz w:val="28"/>
          <w:szCs w:val="32"/>
          <w:u w:val="single"/>
        </w:rPr>
        <w:t>3</w:t>
      </w:r>
      <w:r w:rsidR="00CB5ED4" w:rsidRPr="0036456E">
        <w:rPr>
          <w:rFonts w:ascii="Calibri" w:hAnsi="Calibri" w:cs="Tahoma"/>
          <w:b/>
          <w:bCs/>
          <w:sz w:val="28"/>
          <w:szCs w:val="32"/>
          <w:u w:val="single"/>
        </w:rPr>
        <w:t>.</w:t>
      </w:r>
      <w:r w:rsidR="0063104F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 </w:t>
      </w:r>
      <w:r w:rsidR="00840339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turnaj </w:t>
      </w:r>
      <w:r w:rsidR="009139D6" w:rsidRPr="0036456E">
        <w:rPr>
          <w:rFonts w:ascii="Calibri" w:hAnsi="Calibri" w:cs="Tahoma"/>
          <w:b/>
          <w:bCs/>
          <w:sz w:val="28"/>
          <w:szCs w:val="32"/>
          <w:u w:val="single"/>
        </w:rPr>
        <w:t>výsledky jednotlivců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 – 100HS</w:t>
      </w:r>
    </w:p>
    <w:tbl>
      <w:tblPr>
        <w:tblW w:w="89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180"/>
        <w:gridCol w:w="2300"/>
        <w:gridCol w:w="680"/>
        <w:gridCol w:w="886"/>
        <w:gridCol w:w="701"/>
        <w:gridCol w:w="817"/>
        <w:gridCol w:w="604"/>
      </w:tblGrid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Plné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Dorážka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Vaněk Jakub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TJ Sparta Kutná Hora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317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147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464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F020F4">
              <w:rPr>
                <w:rFonts w:ascii="Calibri" w:hAnsi="Calibri"/>
                <w:b/>
                <w:bCs/>
                <w:color w:val="FF0000"/>
                <w:szCs w:val="22"/>
              </w:rPr>
              <w:t>36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Kovaříková Karolína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289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141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430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35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Drábek Miroslav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307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121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428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34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Tichý Jiří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281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144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425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33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Jírovec Vít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284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131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415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32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Matějček Patrik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281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124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405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31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lastRenderedPageBreak/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Hanuš Jaroslav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293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101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394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30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Hetcl Ladislav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279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112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391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29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Dlouhá Lucie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285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106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391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28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Šafránek Jiří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270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120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390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020F4">
              <w:rPr>
                <w:rFonts w:ascii="Calibri" w:hAnsi="Calibri"/>
                <w:b/>
                <w:bCs/>
                <w:szCs w:val="22"/>
              </w:rPr>
              <w:t>27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Zlámalová Anna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283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390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Poláček Lukáš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115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383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25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Šatava Martin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102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381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24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Burocková Jana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377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23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15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Tichá Lada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273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104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377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22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Nováková Tereza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376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Kosina Vít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293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376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20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Petráš Michal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251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120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19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Bulíček Vojtěch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95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371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Janda Adam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282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88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370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17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Adamec Pavel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95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369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16</w:t>
            </w:r>
          </w:p>
        </w:tc>
      </w:tr>
      <w:tr w:rsidR="00F020F4" w:rsidRPr="0010480E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22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Krupková Natálie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270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98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368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15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Molnarová Adéla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366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Kratochvíl Matyáš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358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13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Miláčková Nela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79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355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12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26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Horková Denisa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242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346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11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27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Stárek Vojtěch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242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346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28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Sus Daniel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163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344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9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29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Řezáčová Magdaléna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258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343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Kučera Lukáš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239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336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7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31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Šubótnik Daniel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256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71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327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6</w:t>
            </w:r>
          </w:p>
        </w:tc>
      </w:tr>
      <w:tr w:rsidR="00F020F4" w:rsidRPr="0010480E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32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Vachta Jakub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241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85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326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10480E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5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33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Zvoníček Tomáš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211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73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284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4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34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Pokorný Michal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203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283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Sopr Ladislav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Sokol Brandýs n. L.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204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44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248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</w:t>
            </w:r>
          </w:p>
        </w:tc>
      </w:tr>
      <w:tr w:rsidR="00F020F4" w:rsidRPr="00F020F4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36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Propílková Barbora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153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59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42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212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020F4" w:rsidRPr="00F020F4" w:rsidRDefault="00F020F4" w:rsidP="00F020F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F020F4">
              <w:rPr>
                <w:rFonts w:ascii="Calibri" w:hAnsi="Calibri"/>
                <w:szCs w:val="22"/>
              </w:rPr>
              <w:t>1</w:t>
            </w:r>
          </w:p>
        </w:tc>
      </w:tr>
    </w:tbl>
    <w:p w:rsidR="00666267" w:rsidRDefault="00666267" w:rsidP="00356DE6">
      <w:pPr>
        <w:pStyle w:val="Nhozy"/>
        <w:keepNext w:val="0"/>
        <w:jc w:val="center"/>
        <w:rPr>
          <w:rFonts w:ascii="Tahoma" w:hAnsi="Tahoma" w:cs="Tahoma"/>
        </w:rPr>
      </w:pPr>
    </w:p>
    <w:p w:rsidR="001D73F9" w:rsidRPr="0036456E" w:rsidRDefault="001D73F9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Výsledky jednotlivců – 100HS po </w:t>
      </w:r>
      <w:r w:rsidR="00896EFD">
        <w:rPr>
          <w:rFonts w:ascii="Calibri" w:hAnsi="Calibri" w:cs="Tahoma"/>
          <w:b/>
          <w:bCs/>
          <w:sz w:val="28"/>
          <w:szCs w:val="32"/>
          <w:u w:val="single"/>
        </w:rPr>
        <w:t>3</w:t>
      </w: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. turnaji</w:t>
      </w:r>
    </w:p>
    <w:p w:rsidR="001D73F9" w:rsidRDefault="001D73F9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tbl>
      <w:tblPr>
        <w:tblW w:w="82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180"/>
        <w:gridCol w:w="2480"/>
        <w:gridCol w:w="1160"/>
        <w:gridCol w:w="960"/>
        <w:gridCol w:w="604"/>
      </w:tblGrid>
      <w:tr w:rsidR="00A27F35" w:rsidRPr="00A27F35" w:rsidTr="00A27F35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Příjmení, Jméno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Průměr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Turnaje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1.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TICHÝ Jiří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424,3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88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DRÁBEK Miroslav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406,3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78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MATĚJČEK Patrik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405,3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78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BULÍČEK Vojtěch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406,7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75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5.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HETCL  Ladislav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406,7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75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KOSINA Vít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387,3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66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7.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HANUŠ Jaroslav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383,0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65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8.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VANĚK Jakub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437,5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64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9.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ADAMEC Pavel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389,7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63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10.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DLOUHÁ Lucie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410,0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59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11.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ŠATAVA Martin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380,7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59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12.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POLOÁČEK Lukáš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415,5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58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13.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JÍROVEC Vít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410,0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56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14.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TICHÁ Lada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385,0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56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15.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MOLNÁROVÁ Adéla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375,7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53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lastRenderedPageBreak/>
              <w:t>16.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ŠAFRÁNEK Jiří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398,0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52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17.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BUROCKOVÁ Jana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372,3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52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18.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JANDA Adam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366,0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46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19.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NOVÁKOVÁ Tereza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42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20.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ZLÁMALOVÁ Anna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388,0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41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21.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VACHTA Jakub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360,3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37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22.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KOVAŘÍKOVÁ Karolína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430,0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23.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PETRÁŠ Michal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379,0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24.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KRUPKOVÁ Natálie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357,3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10480E">
              <w:rPr>
                <w:rFonts w:ascii="Calibri" w:hAnsi="Calibri"/>
                <w:szCs w:val="22"/>
                <w:highlight w:val="yellow"/>
              </w:rPr>
              <w:t>35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25.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STÁREK Vojtěch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34</w:t>
            </w:r>
          </w:p>
        </w:tc>
      </w:tr>
      <w:tr w:rsidR="00A27F35" w:rsidRPr="00A27F35" w:rsidTr="00A27F35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26.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ŠUBOTNIK Daniel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342,0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25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27.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 xml:space="preserve">BENEŠOVÁ Nikol 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384,0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21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28.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MILÁČKOVÁ Nela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355,0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20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29.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SUS Daniel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342,0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20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30.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HORKOVÁ Denisa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337,0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19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31.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ŘEZÁČOVÁ Magdaléna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346,5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14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32.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KRATOCHVÍL Matyáš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13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33.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KUČERA Lukáš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322,0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13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34.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ZVONÍČEK Tomáš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303,5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8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35.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POKORNÝ MICHAL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266,3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8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36.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TICHÝ Matěj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Benešov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296,5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7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37.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VAINGÁTOVÁ Nikol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Benešov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289,0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38.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SOPR Ladislav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Brandýs n/L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269,5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5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39.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HOREK Tadeáš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287,0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</w:t>
            </w:r>
          </w:p>
        </w:tc>
      </w:tr>
      <w:tr w:rsidR="00A27F35" w:rsidRPr="00A27F35" w:rsidTr="00A27F35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40.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PROPÍLKOVÁ Barbora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212,7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</w:t>
            </w:r>
          </w:p>
        </w:tc>
      </w:tr>
    </w:tbl>
    <w:p w:rsidR="001D73F9" w:rsidRDefault="001D73F9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p w:rsidR="0063104F" w:rsidRPr="00CB5ED4" w:rsidRDefault="0063104F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p w:rsidR="00C26601" w:rsidRPr="0036456E" w:rsidRDefault="00896EFD" w:rsidP="00C40CCC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>
        <w:rPr>
          <w:rFonts w:ascii="Calibri" w:hAnsi="Calibri" w:cs="Tahoma"/>
          <w:b/>
          <w:bCs/>
          <w:sz w:val="28"/>
          <w:szCs w:val="32"/>
          <w:u w:val="single"/>
        </w:rPr>
        <w:t>3</w:t>
      </w:r>
      <w:r w:rsidR="00C40CCC" w:rsidRPr="0036456E">
        <w:rPr>
          <w:rFonts w:ascii="Calibri" w:hAnsi="Calibri" w:cs="Tahoma"/>
          <w:b/>
          <w:bCs/>
          <w:sz w:val="28"/>
          <w:szCs w:val="32"/>
          <w:u w:val="single"/>
        </w:rPr>
        <w:t>. turnaj v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ýsledky jednotlivců – </w:t>
      </w:r>
      <w:r w:rsidR="00A35B31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2 x 30 hodů 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>do plných</w:t>
      </w:r>
    </w:p>
    <w:tbl>
      <w:tblPr>
        <w:tblW w:w="9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000"/>
        <w:gridCol w:w="2060"/>
        <w:gridCol w:w="980"/>
        <w:gridCol w:w="880"/>
        <w:gridCol w:w="880"/>
        <w:gridCol w:w="820"/>
        <w:gridCol w:w="820"/>
      </w:tblGrid>
      <w:tr w:rsidR="00A27F35" w:rsidRPr="00A27F35" w:rsidTr="00A27F35">
        <w:trPr>
          <w:trHeight w:val="30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1.dráha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2.dráha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Zajíc Vojtěch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TJ Sparta K.Hora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152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157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309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A27F35">
              <w:rPr>
                <w:rFonts w:ascii="Calibri" w:hAnsi="Calibri"/>
                <w:b/>
                <w:bCs/>
                <w:color w:val="FF0000"/>
                <w:szCs w:val="22"/>
              </w:rPr>
              <w:t>13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 xml:space="preserve">Kašparová Martina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Sparta K.Hora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161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148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309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Šafránek Ondřej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158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308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11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Liška Jakub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162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143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305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Brejcha Daniel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Sparta K.Hora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146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158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304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Marunová Valerie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156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291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Pekař Tomáš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152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10480E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7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Martínková Lucie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144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122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266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Tichý Lukáš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126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247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5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Šubotník Ondřej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118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237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A27F35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Dlouhá Adéla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127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224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3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Šarboch Jakub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Brandýs n.L.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89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213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2</w:t>
            </w:r>
          </w:p>
        </w:tc>
      </w:tr>
      <w:tr w:rsidR="00A27F35" w:rsidRPr="00A27F35" w:rsidTr="00A27F35">
        <w:trPr>
          <w:trHeight w:val="28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Pokorný Alex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87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187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A27F35" w:rsidRPr="00A27F35" w:rsidRDefault="00A27F35" w:rsidP="00A27F35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A27F35">
              <w:rPr>
                <w:rFonts w:ascii="Calibri" w:hAnsi="Calibri"/>
                <w:szCs w:val="22"/>
              </w:rPr>
              <w:t>1</w:t>
            </w:r>
          </w:p>
        </w:tc>
      </w:tr>
    </w:tbl>
    <w:p w:rsidR="00C26601" w:rsidRPr="00C26601" w:rsidRDefault="00C26601" w:rsidP="00A27F35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64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1D73F9" w:rsidRPr="0036456E" w:rsidRDefault="001D73F9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Výsledky jednotlivců – 2 x 30 hodů do plných po </w:t>
      </w:r>
      <w:r w:rsidR="00896EFD">
        <w:rPr>
          <w:rFonts w:ascii="Calibri" w:hAnsi="Calibri" w:cs="Tahoma"/>
          <w:b/>
          <w:bCs/>
          <w:sz w:val="28"/>
          <w:szCs w:val="32"/>
          <w:u w:val="single"/>
        </w:rPr>
        <w:t>3</w:t>
      </w: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. turnaji</w:t>
      </w:r>
    </w:p>
    <w:tbl>
      <w:tblPr>
        <w:tblW w:w="83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786"/>
        <w:gridCol w:w="2434"/>
        <w:gridCol w:w="822"/>
        <w:gridCol w:w="839"/>
        <w:gridCol w:w="604"/>
      </w:tblGrid>
      <w:tr w:rsidR="00374460" w:rsidRPr="00374460" w:rsidTr="00374460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Příjmení, Jméno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Průměr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Turnaje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1.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ZAJÍC Vojtěch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TJ Sparta Kutná Hora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308,7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374460">
              <w:rPr>
                <w:rFonts w:ascii="Calibri" w:hAnsi="Calibri"/>
                <w:b/>
                <w:bCs/>
                <w:color w:val="FF0000"/>
                <w:szCs w:val="22"/>
              </w:rPr>
              <w:t>31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LIŠKA Jakub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289,0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23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MARUNOVÁ Valérie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285,0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21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4.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BREJCHA Daniel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326,5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19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lastRenderedPageBreak/>
              <w:t>5.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PEKAŘ Tomáš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262,7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10480E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10480E">
              <w:rPr>
                <w:rFonts w:ascii="Calibri" w:hAnsi="Calibri"/>
                <w:b/>
                <w:bCs/>
                <w:szCs w:val="22"/>
                <w:highlight w:val="yellow"/>
              </w:rPr>
              <w:t>15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 xml:space="preserve">Kašparová Martina 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309,0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7.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TICHÝ Lukáš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253,0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8.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MARTÍNKOVÁ Lucie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262,5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12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9.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Šafránek Ondřej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308,0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11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10.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DLOUHÁ Adéla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210,7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3/8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374460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11.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ŠUBOTNIK Ondřej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237,5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6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12.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ŠARBOCH Jakub - starší hráč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TJ Sokol Brandýs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204,0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3</w:t>
            </w:r>
          </w:p>
        </w:tc>
      </w:tr>
      <w:tr w:rsidR="00374460" w:rsidRPr="00374460" w:rsidTr="00374460">
        <w:trPr>
          <w:trHeight w:val="282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13.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POKORNÝ Alex</w:t>
            </w:r>
          </w:p>
        </w:tc>
        <w:tc>
          <w:tcPr>
            <w:tcW w:w="243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195,0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4460" w:rsidRPr="00374460" w:rsidRDefault="00374460" w:rsidP="00374460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374460">
              <w:rPr>
                <w:rFonts w:ascii="Calibri" w:hAnsi="Calibri"/>
                <w:szCs w:val="22"/>
              </w:rPr>
              <w:t>3</w:t>
            </w:r>
          </w:p>
        </w:tc>
      </w:tr>
    </w:tbl>
    <w:p w:rsidR="001D73F9" w:rsidRDefault="001D73F9" w:rsidP="006C7BF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616BC2" w:rsidRPr="0036456E" w:rsidRDefault="00896EFD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4</w:t>
      </w:r>
      <w:r w:rsidR="00616BC2"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. kolo se uskuteční v</w:t>
      </w:r>
      <w:r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 xml:space="preserve"> Neratovicích </w:t>
      </w:r>
      <w:r w:rsidR="00616BC2"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 xml:space="preserve">v neděli dne </w:t>
      </w:r>
      <w:r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10</w:t>
      </w:r>
      <w:r w:rsidR="00616BC2"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.1</w:t>
      </w:r>
      <w:r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2</w:t>
      </w:r>
      <w:r w:rsidR="00616BC2"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.201</w:t>
      </w:r>
      <w:r w:rsidR="00517F14" w:rsidRPr="0010480E">
        <w:rPr>
          <w:rFonts w:ascii="Calibri" w:hAnsi="Calibri" w:cs="Tahoma"/>
          <w:b/>
          <w:bCs/>
          <w:sz w:val="28"/>
          <w:szCs w:val="32"/>
          <w:highlight w:val="yellow"/>
          <w:u w:val="single"/>
        </w:rPr>
        <w:t>7</w:t>
      </w:r>
    </w:p>
    <w:p w:rsidR="00BD5D94" w:rsidRPr="00BD5D94" w:rsidRDefault="00BD5D94" w:rsidP="00BD5D94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rPr>
          <w:rFonts w:ascii="Tahoma" w:hAnsi="Tahoma" w:cs="Tahoma"/>
          <w:bCs/>
          <w:sz w:val="28"/>
          <w:szCs w:val="32"/>
        </w:rPr>
      </w:pPr>
      <w:r>
        <w:rPr>
          <w:rFonts w:ascii="Tahoma" w:hAnsi="Tahoma" w:cs="Tahoma"/>
          <w:bCs/>
          <w:sz w:val="28"/>
          <w:szCs w:val="32"/>
        </w:rPr>
        <w:t xml:space="preserve"> </w:t>
      </w:r>
    </w:p>
    <w:sectPr w:rsidR="00BD5D94" w:rsidRPr="00BD5D94" w:rsidSect="0037130B"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0" w:bottom="1276" w:left="851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58" w:rsidRDefault="007F5F58">
      <w:r>
        <w:separator/>
      </w:r>
    </w:p>
  </w:endnote>
  <w:endnote w:type="continuationSeparator" w:id="0">
    <w:p w:rsidR="007F5F58" w:rsidRDefault="007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35" w:rsidRDefault="00A27F35" w:rsidP="00873BA1">
    <w:pPr>
      <w:spacing w:before="0"/>
      <w:ind w:firstLine="0"/>
      <w:jc w:val="center"/>
      <w:rPr>
        <w:sz w:val="20"/>
      </w:rPr>
    </w:pPr>
    <w:r>
      <w:rPr>
        <w:sz w:val="20"/>
      </w:rPr>
      <w:t xml:space="preserve">Zpracoval: Petr Šmidlík – 602 619 591 – </w:t>
    </w:r>
    <w:hyperlink r:id="rId1" w:history="1">
      <w:r w:rsidRPr="00B81389">
        <w:rPr>
          <w:rStyle w:val="Hypertextovodkaz"/>
          <w:sz w:val="20"/>
        </w:rPr>
        <w:t>petr.smidlik@seznam.cz</w:t>
      </w:r>
    </w:hyperlink>
  </w:p>
  <w:p w:rsidR="00A27F35" w:rsidRDefault="00A27F35" w:rsidP="00873BA1">
    <w:pPr>
      <w:ind w:firstLine="0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36739E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35" w:rsidRDefault="00A27F3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27F35" w:rsidRDefault="00A27F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58" w:rsidRDefault="007F5F58">
      <w:r>
        <w:separator/>
      </w:r>
    </w:p>
  </w:footnote>
  <w:footnote w:type="continuationSeparator" w:id="0">
    <w:p w:rsidR="007F5F58" w:rsidRDefault="007F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35" w:rsidRDefault="00A27F35"/>
  <w:p w:rsidR="00A27F35" w:rsidRDefault="00A27F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741AD3"/>
    <w:multiLevelType w:val="hybridMultilevel"/>
    <w:tmpl w:val="492EF84E"/>
    <w:lvl w:ilvl="0" w:tplc="4E86E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8F2A9C"/>
    <w:multiLevelType w:val="hybridMultilevel"/>
    <w:tmpl w:val="6DA84A28"/>
    <w:lvl w:ilvl="0" w:tplc="D07CC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2D7B0B6A"/>
    <w:multiLevelType w:val="hybridMultilevel"/>
    <w:tmpl w:val="6AF80720"/>
    <w:lvl w:ilvl="0" w:tplc="208C1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9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1">
    <w:nsid w:val="4CCE3562"/>
    <w:multiLevelType w:val="hybridMultilevel"/>
    <w:tmpl w:val="6F022330"/>
    <w:lvl w:ilvl="0" w:tplc="CC406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985ED9"/>
    <w:multiLevelType w:val="hybridMultilevel"/>
    <w:tmpl w:val="5312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D60E9"/>
    <w:multiLevelType w:val="hybridMultilevel"/>
    <w:tmpl w:val="EF007FBC"/>
    <w:lvl w:ilvl="0" w:tplc="DDF6D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3"/>
    <w:rsid w:val="00014FC4"/>
    <w:rsid w:val="00017F67"/>
    <w:rsid w:val="000346DD"/>
    <w:rsid w:val="00035924"/>
    <w:rsid w:val="00052A54"/>
    <w:rsid w:val="000568D8"/>
    <w:rsid w:val="00065398"/>
    <w:rsid w:val="00073556"/>
    <w:rsid w:val="00085C5E"/>
    <w:rsid w:val="000A4000"/>
    <w:rsid w:val="000A6143"/>
    <w:rsid w:val="000B00B5"/>
    <w:rsid w:val="000B54F6"/>
    <w:rsid w:val="000C2913"/>
    <w:rsid w:val="000D37B7"/>
    <w:rsid w:val="000E1D9C"/>
    <w:rsid w:val="000E7FB3"/>
    <w:rsid w:val="000F259A"/>
    <w:rsid w:val="0010156A"/>
    <w:rsid w:val="0010480E"/>
    <w:rsid w:val="001105AA"/>
    <w:rsid w:val="00111269"/>
    <w:rsid w:val="001125EA"/>
    <w:rsid w:val="00113393"/>
    <w:rsid w:val="00114A8E"/>
    <w:rsid w:val="001153DD"/>
    <w:rsid w:val="00124036"/>
    <w:rsid w:val="001305A5"/>
    <w:rsid w:val="001360DA"/>
    <w:rsid w:val="00136F97"/>
    <w:rsid w:val="001427BE"/>
    <w:rsid w:val="00170013"/>
    <w:rsid w:val="00173D11"/>
    <w:rsid w:val="00180228"/>
    <w:rsid w:val="001A387D"/>
    <w:rsid w:val="001D73F9"/>
    <w:rsid w:val="001E254A"/>
    <w:rsid w:val="001E2C0D"/>
    <w:rsid w:val="001E7752"/>
    <w:rsid w:val="001F1FAD"/>
    <w:rsid w:val="002032EF"/>
    <w:rsid w:val="00204169"/>
    <w:rsid w:val="00204E65"/>
    <w:rsid w:val="00212988"/>
    <w:rsid w:val="00227383"/>
    <w:rsid w:val="002318E2"/>
    <w:rsid w:val="002368E8"/>
    <w:rsid w:val="00266731"/>
    <w:rsid w:val="00266D06"/>
    <w:rsid w:val="00267E2A"/>
    <w:rsid w:val="00276182"/>
    <w:rsid w:val="002764F6"/>
    <w:rsid w:val="00276CBA"/>
    <w:rsid w:val="002869B0"/>
    <w:rsid w:val="00290A6C"/>
    <w:rsid w:val="00292F1A"/>
    <w:rsid w:val="00295325"/>
    <w:rsid w:val="002A34EE"/>
    <w:rsid w:val="002A4B7E"/>
    <w:rsid w:val="002C3737"/>
    <w:rsid w:val="002C4F6F"/>
    <w:rsid w:val="002E23E0"/>
    <w:rsid w:val="002E2540"/>
    <w:rsid w:val="002F45D9"/>
    <w:rsid w:val="002F4B7E"/>
    <w:rsid w:val="00317727"/>
    <w:rsid w:val="003249A3"/>
    <w:rsid w:val="00326242"/>
    <w:rsid w:val="00336B2D"/>
    <w:rsid w:val="00340ACC"/>
    <w:rsid w:val="00347022"/>
    <w:rsid w:val="0035491F"/>
    <w:rsid w:val="00356DE6"/>
    <w:rsid w:val="0036456E"/>
    <w:rsid w:val="003655E1"/>
    <w:rsid w:val="00365BDB"/>
    <w:rsid w:val="0036739E"/>
    <w:rsid w:val="0037130B"/>
    <w:rsid w:val="003728B3"/>
    <w:rsid w:val="00374460"/>
    <w:rsid w:val="003863A9"/>
    <w:rsid w:val="0039046B"/>
    <w:rsid w:val="003915AC"/>
    <w:rsid w:val="003946F5"/>
    <w:rsid w:val="003B7E01"/>
    <w:rsid w:val="003C584A"/>
    <w:rsid w:val="003D3352"/>
    <w:rsid w:val="003E5B1F"/>
    <w:rsid w:val="00403D6D"/>
    <w:rsid w:val="004147B1"/>
    <w:rsid w:val="00420B66"/>
    <w:rsid w:val="004215F5"/>
    <w:rsid w:val="00423E75"/>
    <w:rsid w:val="00426EBE"/>
    <w:rsid w:val="00437508"/>
    <w:rsid w:val="00444546"/>
    <w:rsid w:val="00475F7F"/>
    <w:rsid w:val="0048279E"/>
    <w:rsid w:val="0048566D"/>
    <w:rsid w:val="00487272"/>
    <w:rsid w:val="004876F6"/>
    <w:rsid w:val="0049703A"/>
    <w:rsid w:val="00497D57"/>
    <w:rsid w:val="004A12BB"/>
    <w:rsid w:val="004A4E96"/>
    <w:rsid w:val="004C0103"/>
    <w:rsid w:val="004C1B3C"/>
    <w:rsid w:val="004C3CCF"/>
    <w:rsid w:val="004C6AEE"/>
    <w:rsid w:val="004D2A8A"/>
    <w:rsid w:val="004D2CEF"/>
    <w:rsid w:val="004D5D91"/>
    <w:rsid w:val="004E33C5"/>
    <w:rsid w:val="004E33FD"/>
    <w:rsid w:val="004E4C7D"/>
    <w:rsid w:val="004E565C"/>
    <w:rsid w:val="004E76C4"/>
    <w:rsid w:val="00506870"/>
    <w:rsid w:val="00517F14"/>
    <w:rsid w:val="0053323C"/>
    <w:rsid w:val="005464AD"/>
    <w:rsid w:val="00561BF2"/>
    <w:rsid w:val="00572DC1"/>
    <w:rsid w:val="00573EFD"/>
    <w:rsid w:val="00591250"/>
    <w:rsid w:val="005A5CD7"/>
    <w:rsid w:val="005A7E5A"/>
    <w:rsid w:val="005B2DD7"/>
    <w:rsid w:val="005B4224"/>
    <w:rsid w:val="005B5F3E"/>
    <w:rsid w:val="005B6258"/>
    <w:rsid w:val="005D6AD9"/>
    <w:rsid w:val="005E1008"/>
    <w:rsid w:val="005E636E"/>
    <w:rsid w:val="005F49ED"/>
    <w:rsid w:val="006057B7"/>
    <w:rsid w:val="006127E3"/>
    <w:rsid w:val="00616BC2"/>
    <w:rsid w:val="00617168"/>
    <w:rsid w:val="0063104F"/>
    <w:rsid w:val="00635D1D"/>
    <w:rsid w:val="006405B5"/>
    <w:rsid w:val="00640E9F"/>
    <w:rsid w:val="006518FC"/>
    <w:rsid w:val="00666267"/>
    <w:rsid w:val="006B0529"/>
    <w:rsid w:val="006B18E3"/>
    <w:rsid w:val="006B269A"/>
    <w:rsid w:val="006B3F81"/>
    <w:rsid w:val="006C7BF1"/>
    <w:rsid w:val="006E28ED"/>
    <w:rsid w:val="00703683"/>
    <w:rsid w:val="007111A4"/>
    <w:rsid w:val="00721328"/>
    <w:rsid w:val="00740827"/>
    <w:rsid w:val="007433D5"/>
    <w:rsid w:val="007462B9"/>
    <w:rsid w:val="007522FE"/>
    <w:rsid w:val="00770EBC"/>
    <w:rsid w:val="00772CD9"/>
    <w:rsid w:val="00783630"/>
    <w:rsid w:val="00786011"/>
    <w:rsid w:val="00791546"/>
    <w:rsid w:val="007B1F5D"/>
    <w:rsid w:val="007B598D"/>
    <w:rsid w:val="007C2BA1"/>
    <w:rsid w:val="007D7156"/>
    <w:rsid w:val="007F2F9E"/>
    <w:rsid w:val="007F5F58"/>
    <w:rsid w:val="007F6920"/>
    <w:rsid w:val="007F6D30"/>
    <w:rsid w:val="007F747D"/>
    <w:rsid w:val="007F7E22"/>
    <w:rsid w:val="00805B37"/>
    <w:rsid w:val="00814C21"/>
    <w:rsid w:val="008374D8"/>
    <w:rsid w:val="00840339"/>
    <w:rsid w:val="00840B8A"/>
    <w:rsid w:val="008448AE"/>
    <w:rsid w:val="00873BA1"/>
    <w:rsid w:val="00874154"/>
    <w:rsid w:val="008757A9"/>
    <w:rsid w:val="008811E2"/>
    <w:rsid w:val="00882399"/>
    <w:rsid w:val="008849E7"/>
    <w:rsid w:val="00896EFD"/>
    <w:rsid w:val="008A06B0"/>
    <w:rsid w:val="008B355D"/>
    <w:rsid w:val="008B3DE7"/>
    <w:rsid w:val="008B5FCE"/>
    <w:rsid w:val="008C2F01"/>
    <w:rsid w:val="008E04D6"/>
    <w:rsid w:val="008E66A8"/>
    <w:rsid w:val="008F3DE6"/>
    <w:rsid w:val="009013EA"/>
    <w:rsid w:val="00902C17"/>
    <w:rsid w:val="00912038"/>
    <w:rsid w:val="009139D6"/>
    <w:rsid w:val="00913DF9"/>
    <w:rsid w:val="00914D1F"/>
    <w:rsid w:val="009213EE"/>
    <w:rsid w:val="009321D1"/>
    <w:rsid w:val="009448E7"/>
    <w:rsid w:val="009606E9"/>
    <w:rsid w:val="0096736D"/>
    <w:rsid w:val="00973C2D"/>
    <w:rsid w:val="00975A12"/>
    <w:rsid w:val="00984FEE"/>
    <w:rsid w:val="009932A5"/>
    <w:rsid w:val="009A33D6"/>
    <w:rsid w:val="009A5636"/>
    <w:rsid w:val="009A62AA"/>
    <w:rsid w:val="009A6EAB"/>
    <w:rsid w:val="009B496B"/>
    <w:rsid w:val="009B5304"/>
    <w:rsid w:val="009C48EB"/>
    <w:rsid w:val="009C4EA5"/>
    <w:rsid w:val="009D74FD"/>
    <w:rsid w:val="009E0ADD"/>
    <w:rsid w:val="009E0EFF"/>
    <w:rsid w:val="00A0309D"/>
    <w:rsid w:val="00A06524"/>
    <w:rsid w:val="00A141D1"/>
    <w:rsid w:val="00A1490A"/>
    <w:rsid w:val="00A22BA7"/>
    <w:rsid w:val="00A24B7D"/>
    <w:rsid w:val="00A27F35"/>
    <w:rsid w:val="00A3030A"/>
    <w:rsid w:val="00A35B31"/>
    <w:rsid w:val="00A40192"/>
    <w:rsid w:val="00A44FF1"/>
    <w:rsid w:val="00A45603"/>
    <w:rsid w:val="00A4632B"/>
    <w:rsid w:val="00A467F1"/>
    <w:rsid w:val="00A61C22"/>
    <w:rsid w:val="00A63077"/>
    <w:rsid w:val="00A635FE"/>
    <w:rsid w:val="00A72ADD"/>
    <w:rsid w:val="00A85195"/>
    <w:rsid w:val="00A91943"/>
    <w:rsid w:val="00A91F9C"/>
    <w:rsid w:val="00A949FB"/>
    <w:rsid w:val="00A9611C"/>
    <w:rsid w:val="00AA60F9"/>
    <w:rsid w:val="00AB5C57"/>
    <w:rsid w:val="00AC2E06"/>
    <w:rsid w:val="00AD3706"/>
    <w:rsid w:val="00AE4094"/>
    <w:rsid w:val="00AF0CA4"/>
    <w:rsid w:val="00AF2B29"/>
    <w:rsid w:val="00AF55AC"/>
    <w:rsid w:val="00AF67CA"/>
    <w:rsid w:val="00B012DA"/>
    <w:rsid w:val="00B02440"/>
    <w:rsid w:val="00B05C19"/>
    <w:rsid w:val="00B12DDF"/>
    <w:rsid w:val="00B21F54"/>
    <w:rsid w:val="00B22A92"/>
    <w:rsid w:val="00B34F39"/>
    <w:rsid w:val="00B411B8"/>
    <w:rsid w:val="00B423B7"/>
    <w:rsid w:val="00B42403"/>
    <w:rsid w:val="00B51A0C"/>
    <w:rsid w:val="00B54605"/>
    <w:rsid w:val="00B629DB"/>
    <w:rsid w:val="00B8451E"/>
    <w:rsid w:val="00BA441E"/>
    <w:rsid w:val="00BA79D2"/>
    <w:rsid w:val="00BB04DF"/>
    <w:rsid w:val="00BB1B31"/>
    <w:rsid w:val="00BB32A9"/>
    <w:rsid w:val="00BC629E"/>
    <w:rsid w:val="00BC6913"/>
    <w:rsid w:val="00BD2FF4"/>
    <w:rsid w:val="00BD5D94"/>
    <w:rsid w:val="00BE503C"/>
    <w:rsid w:val="00C22B33"/>
    <w:rsid w:val="00C26601"/>
    <w:rsid w:val="00C26D42"/>
    <w:rsid w:val="00C36EB8"/>
    <w:rsid w:val="00C40CCC"/>
    <w:rsid w:val="00C5249D"/>
    <w:rsid w:val="00C700C2"/>
    <w:rsid w:val="00C724F1"/>
    <w:rsid w:val="00C80F16"/>
    <w:rsid w:val="00C81054"/>
    <w:rsid w:val="00C9091F"/>
    <w:rsid w:val="00CA34E9"/>
    <w:rsid w:val="00CA5605"/>
    <w:rsid w:val="00CA74E0"/>
    <w:rsid w:val="00CB00B2"/>
    <w:rsid w:val="00CB3AF4"/>
    <w:rsid w:val="00CB5ED4"/>
    <w:rsid w:val="00CC5081"/>
    <w:rsid w:val="00CD4082"/>
    <w:rsid w:val="00CE5517"/>
    <w:rsid w:val="00D00441"/>
    <w:rsid w:val="00D16C7D"/>
    <w:rsid w:val="00D2096D"/>
    <w:rsid w:val="00D23683"/>
    <w:rsid w:val="00D242CD"/>
    <w:rsid w:val="00D336BD"/>
    <w:rsid w:val="00D4162D"/>
    <w:rsid w:val="00D417E2"/>
    <w:rsid w:val="00D4217C"/>
    <w:rsid w:val="00D47AA6"/>
    <w:rsid w:val="00D50C02"/>
    <w:rsid w:val="00D63754"/>
    <w:rsid w:val="00D67ECA"/>
    <w:rsid w:val="00D734F4"/>
    <w:rsid w:val="00D75AC2"/>
    <w:rsid w:val="00D771AD"/>
    <w:rsid w:val="00D77FB5"/>
    <w:rsid w:val="00D83EAB"/>
    <w:rsid w:val="00D92135"/>
    <w:rsid w:val="00D95B51"/>
    <w:rsid w:val="00D96679"/>
    <w:rsid w:val="00DC04BA"/>
    <w:rsid w:val="00DC2BE6"/>
    <w:rsid w:val="00DC3A55"/>
    <w:rsid w:val="00DC5FD5"/>
    <w:rsid w:val="00DE3ABC"/>
    <w:rsid w:val="00E01CE4"/>
    <w:rsid w:val="00E02E4F"/>
    <w:rsid w:val="00E05C46"/>
    <w:rsid w:val="00E11110"/>
    <w:rsid w:val="00E274E4"/>
    <w:rsid w:val="00E50040"/>
    <w:rsid w:val="00E550C9"/>
    <w:rsid w:val="00E63DF9"/>
    <w:rsid w:val="00E8061D"/>
    <w:rsid w:val="00E83522"/>
    <w:rsid w:val="00E915AB"/>
    <w:rsid w:val="00E9160D"/>
    <w:rsid w:val="00E95AE1"/>
    <w:rsid w:val="00EA3647"/>
    <w:rsid w:val="00EB3D4A"/>
    <w:rsid w:val="00EB5DAB"/>
    <w:rsid w:val="00EC2366"/>
    <w:rsid w:val="00ED0B6E"/>
    <w:rsid w:val="00EF6E50"/>
    <w:rsid w:val="00F020F4"/>
    <w:rsid w:val="00F139D8"/>
    <w:rsid w:val="00F20367"/>
    <w:rsid w:val="00F2211E"/>
    <w:rsid w:val="00F268FD"/>
    <w:rsid w:val="00F27295"/>
    <w:rsid w:val="00F30331"/>
    <w:rsid w:val="00F3251A"/>
    <w:rsid w:val="00F37EC0"/>
    <w:rsid w:val="00F4209C"/>
    <w:rsid w:val="00F45781"/>
    <w:rsid w:val="00F511D5"/>
    <w:rsid w:val="00F543AA"/>
    <w:rsid w:val="00F73094"/>
    <w:rsid w:val="00F8759D"/>
    <w:rsid w:val="00FA4687"/>
    <w:rsid w:val="00FA78F9"/>
    <w:rsid w:val="00FB5930"/>
    <w:rsid w:val="00FD0F09"/>
    <w:rsid w:val="00FD21DE"/>
    <w:rsid w:val="00FD448B"/>
    <w:rsid w:val="00FE5D8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smidlik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9887-1442-4208-9E19-8CF8797D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5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6270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mailto:petr.smidlik@seznam.cz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petr.smidlik@cz.yusen-logistics.com</dc:creator>
  <cp:lastModifiedBy>U1</cp:lastModifiedBy>
  <cp:revision>2</cp:revision>
  <cp:lastPrinted>2015-01-14T10:49:00Z</cp:lastPrinted>
  <dcterms:created xsi:type="dcterms:W3CDTF">2017-11-11T18:32:00Z</dcterms:created>
  <dcterms:modified xsi:type="dcterms:W3CDTF">2017-11-11T18:32:00Z</dcterms:modified>
</cp:coreProperties>
</file>